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6" w:type="dxa"/>
        <w:tblCellMar>
          <w:top w:w="28" w:type="dxa"/>
          <w:bottom w:w="28" w:type="dxa"/>
        </w:tblCellMar>
        <w:tblLook w:val="01E0"/>
      </w:tblPr>
      <w:tblGrid>
        <w:gridCol w:w="4574"/>
        <w:gridCol w:w="5445"/>
      </w:tblGrid>
      <w:tr w:rsidR="00D37CFD" w:rsidRPr="00243AC3" w:rsidTr="004A4DCD">
        <w:tc>
          <w:tcPr>
            <w:tcW w:w="6894" w:type="dxa"/>
          </w:tcPr>
          <w:p w:rsidR="00D37CFD" w:rsidRPr="00243AC3" w:rsidRDefault="00D37CFD" w:rsidP="004A4DCD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894" w:type="dxa"/>
          </w:tcPr>
          <w:p w:rsidR="00D37CFD" w:rsidRPr="00243AC3" w:rsidRDefault="00D37CFD" w:rsidP="004A4DCD">
            <w:pPr>
              <w:pStyle w:val="Default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43AC3">
              <w:rPr>
                <w:b/>
                <w:sz w:val="28"/>
                <w:szCs w:val="28"/>
              </w:rPr>
              <w:t>«УТВЕРЖДЕНО»</w:t>
            </w:r>
          </w:p>
          <w:p w:rsidR="00D37CFD" w:rsidRDefault="00D37CFD" w:rsidP="004A4DCD">
            <w:pPr>
              <w:pStyle w:val="Default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43AC3">
              <w:rPr>
                <w:b/>
                <w:sz w:val="28"/>
                <w:szCs w:val="28"/>
              </w:rPr>
              <w:t>Директор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3AC3">
              <w:rPr>
                <w:b/>
                <w:sz w:val="28"/>
                <w:szCs w:val="28"/>
              </w:rPr>
              <w:t>Бахчисарайского колледжа строительства,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3AC3">
              <w:rPr>
                <w:b/>
                <w:sz w:val="28"/>
                <w:szCs w:val="28"/>
              </w:rPr>
              <w:t>архитектуры и дизайна (филиал)</w:t>
            </w:r>
            <w:r>
              <w:rPr>
                <w:b/>
                <w:sz w:val="28"/>
                <w:szCs w:val="28"/>
              </w:rPr>
              <w:t xml:space="preserve"> ФГАОУ ВО</w:t>
            </w:r>
          </w:p>
          <w:p w:rsidR="00D37CFD" w:rsidRPr="00243AC3" w:rsidRDefault="00D37CFD" w:rsidP="004A4DCD">
            <w:pPr>
              <w:pStyle w:val="Default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43AC3">
              <w:rPr>
                <w:b/>
                <w:sz w:val="28"/>
                <w:szCs w:val="28"/>
              </w:rPr>
              <w:t>«КФУ им. В.И. Вернадского»</w:t>
            </w:r>
          </w:p>
          <w:p w:rsidR="00D37CFD" w:rsidRPr="00243AC3" w:rsidRDefault="00D37CFD" w:rsidP="004A4DCD">
            <w:pPr>
              <w:pStyle w:val="Default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43AC3">
              <w:rPr>
                <w:b/>
                <w:sz w:val="28"/>
                <w:szCs w:val="28"/>
              </w:rPr>
              <w:t>__________________ Г.П. Пехарь</w:t>
            </w:r>
          </w:p>
          <w:p w:rsidR="00D37CFD" w:rsidRPr="00243AC3" w:rsidRDefault="00D37CFD" w:rsidP="004A4DCD">
            <w:pPr>
              <w:pStyle w:val="Default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«_____» _______________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sz w:val="28"/>
                  <w:szCs w:val="28"/>
                </w:rPr>
                <w:t xml:space="preserve">2024 </w:t>
              </w:r>
              <w:r w:rsidRPr="00243AC3">
                <w:rPr>
                  <w:b/>
                  <w:sz w:val="28"/>
                  <w:szCs w:val="28"/>
                </w:rPr>
                <w:t>г</w:t>
              </w:r>
            </w:smartTag>
            <w:r w:rsidRPr="00243AC3">
              <w:rPr>
                <w:b/>
                <w:sz w:val="28"/>
                <w:szCs w:val="28"/>
              </w:rPr>
              <w:t>.</w:t>
            </w:r>
          </w:p>
        </w:tc>
      </w:tr>
    </w:tbl>
    <w:p w:rsidR="00D37CFD" w:rsidRPr="00EA7B19" w:rsidRDefault="00D37CFD" w:rsidP="00EA7B19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D37CFD" w:rsidRPr="00EA7B19" w:rsidRDefault="00D37CFD" w:rsidP="00EA7B19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D37CFD" w:rsidRPr="00EA7B19" w:rsidRDefault="00D37CFD" w:rsidP="00EA7B19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D37CFD" w:rsidRDefault="00D37CFD" w:rsidP="004A4DCD">
      <w:pPr>
        <w:ind w:firstLine="0"/>
        <w:rPr>
          <w:rFonts w:ascii="Times New Roman" w:hAnsi="Times New Roman"/>
          <w:b/>
          <w:sz w:val="44"/>
          <w:szCs w:val="44"/>
        </w:rPr>
      </w:pPr>
      <w:r w:rsidRPr="004272D5">
        <w:rPr>
          <w:rFonts w:ascii="Times New Roman" w:hAnsi="Times New Roman"/>
          <w:b/>
          <w:sz w:val="44"/>
          <w:szCs w:val="44"/>
        </w:rPr>
        <w:t>График</w:t>
      </w:r>
    </w:p>
    <w:p w:rsidR="00D37CFD" w:rsidRDefault="00D37CFD" w:rsidP="004A4DCD">
      <w:pPr>
        <w:ind w:firstLine="0"/>
        <w:rPr>
          <w:rFonts w:ascii="Times New Roman" w:hAnsi="Times New Roman"/>
          <w:b/>
          <w:sz w:val="32"/>
          <w:szCs w:val="32"/>
        </w:rPr>
      </w:pPr>
      <w:r w:rsidRPr="004272D5">
        <w:rPr>
          <w:rFonts w:ascii="Times New Roman" w:hAnsi="Times New Roman"/>
          <w:b/>
          <w:sz w:val="32"/>
          <w:szCs w:val="32"/>
        </w:rPr>
        <w:t xml:space="preserve">занятий </w:t>
      </w:r>
      <w:r>
        <w:rPr>
          <w:rFonts w:ascii="Times New Roman" w:hAnsi="Times New Roman"/>
          <w:b/>
          <w:sz w:val="32"/>
          <w:szCs w:val="32"/>
        </w:rPr>
        <w:t>в кружках художественного творчества</w:t>
      </w:r>
    </w:p>
    <w:p w:rsidR="00D37CFD" w:rsidRDefault="00D37CFD" w:rsidP="004A4DCD">
      <w:pPr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обучающихся БКСАиД</w:t>
      </w:r>
    </w:p>
    <w:p w:rsidR="00D37CFD" w:rsidRDefault="00D37CFD" w:rsidP="00EA7B19">
      <w:pPr>
        <w:ind w:firstLine="0"/>
        <w:rPr>
          <w:rFonts w:ascii="Times New Roman" w:hAnsi="Times New Roman"/>
          <w:b/>
          <w:sz w:val="32"/>
          <w:szCs w:val="32"/>
        </w:rPr>
      </w:pPr>
    </w:p>
    <w:tbl>
      <w:tblPr>
        <w:tblW w:w="1020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2841"/>
        <w:gridCol w:w="3444"/>
        <w:gridCol w:w="3921"/>
      </w:tblGrid>
      <w:tr w:rsidR="00D37CFD" w:rsidTr="00EE70E5">
        <w:trPr>
          <w:trHeight w:val="980"/>
          <w:jc w:val="center"/>
        </w:trPr>
        <w:tc>
          <w:tcPr>
            <w:tcW w:w="2841" w:type="dxa"/>
            <w:vAlign w:val="center"/>
          </w:tcPr>
          <w:p w:rsidR="00D37CFD" w:rsidRPr="004F5226" w:rsidRDefault="00D37CFD" w:rsidP="007D19D7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Дни занятий</w:t>
            </w:r>
          </w:p>
        </w:tc>
        <w:tc>
          <w:tcPr>
            <w:tcW w:w="3444" w:type="dxa"/>
            <w:vAlign w:val="center"/>
          </w:tcPr>
          <w:p w:rsidR="00D37CFD" w:rsidRPr="004F5226" w:rsidRDefault="00D37CFD" w:rsidP="007D19D7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Время занятий</w:t>
            </w:r>
          </w:p>
        </w:tc>
        <w:tc>
          <w:tcPr>
            <w:tcW w:w="3921" w:type="dxa"/>
            <w:vAlign w:val="center"/>
          </w:tcPr>
          <w:p w:rsidR="00D37CFD" w:rsidRPr="004F5226" w:rsidRDefault="00D37CFD" w:rsidP="007D19D7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Кружок</w:t>
            </w:r>
          </w:p>
        </w:tc>
      </w:tr>
      <w:tr w:rsidR="00D37CFD" w:rsidTr="00EE70E5">
        <w:trPr>
          <w:trHeight w:val="1262"/>
          <w:jc w:val="center"/>
        </w:trPr>
        <w:tc>
          <w:tcPr>
            <w:tcW w:w="2841" w:type="dxa"/>
            <w:vMerge w:val="restart"/>
            <w:vAlign w:val="center"/>
          </w:tcPr>
          <w:p w:rsidR="00D37CFD" w:rsidRPr="004F5226" w:rsidRDefault="00D37CFD" w:rsidP="004718C5">
            <w:pPr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444" w:type="dxa"/>
            <w:vAlign w:val="center"/>
          </w:tcPr>
          <w:p w:rsidR="00D37CFD" w:rsidRPr="004F5226" w:rsidRDefault="00D37CFD" w:rsidP="004718C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15.00 – 16.00</w:t>
            </w:r>
          </w:p>
        </w:tc>
        <w:tc>
          <w:tcPr>
            <w:tcW w:w="3921" w:type="dxa"/>
            <w:vAlign w:val="center"/>
          </w:tcPr>
          <w:p w:rsidR="00D37CFD" w:rsidRDefault="00D37CFD" w:rsidP="004718C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ТЭМ «ЛИК»</w:t>
            </w:r>
          </w:p>
          <w:p w:rsidR="00D37CFD" w:rsidRPr="004F5226" w:rsidRDefault="00D37CFD" w:rsidP="004718C5">
            <w:pPr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7D19D7">
              <w:rPr>
                <w:rFonts w:ascii="Times New Roman" w:hAnsi="Times New Roman"/>
                <w:sz w:val="32"/>
                <w:szCs w:val="32"/>
              </w:rPr>
              <w:t>(театральный)</w:t>
            </w:r>
          </w:p>
        </w:tc>
      </w:tr>
      <w:tr w:rsidR="00D37CFD" w:rsidTr="00EE70E5">
        <w:trPr>
          <w:trHeight w:val="938"/>
          <w:jc w:val="center"/>
        </w:trPr>
        <w:tc>
          <w:tcPr>
            <w:tcW w:w="2841" w:type="dxa"/>
            <w:vMerge/>
            <w:vAlign w:val="center"/>
          </w:tcPr>
          <w:p w:rsidR="00D37CFD" w:rsidRPr="004F5226" w:rsidRDefault="00D37CFD" w:rsidP="004718C5">
            <w:pPr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444" w:type="dxa"/>
            <w:vAlign w:val="center"/>
          </w:tcPr>
          <w:p w:rsidR="00D37CFD" w:rsidRPr="004F5226" w:rsidRDefault="00D37CFD" w:rsidP="004718C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16.00 – 17.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3921" w:type="dxa"/>
            <w:vAlign w:val="center"/>
          </w:tcPr>
          <w:p w:rsidR="00D37CFD" w:rsidRDefault="00D37CFD" w:rsidP="00636E9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«Мелодия»</w:t>
            </w:r>
          </w:p>
          <w:p w:rsidR="00D37CFD" w:rsidRPr="004F5226" w:rsidRDefault="00D37CFD" w:rsidP="00EE70E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718C5">
              <w:rPr>
                <w:rFonts w:ascii="Times New Roman" w:hAnsi="Times New Roman"/>
                <w:sz w:val="32"/>
                <w:szCs w:val="32"/>
              </w:rPr>
              <w:t>(</w:t>
            </w:r>
            <w:r w:rsidRPr="004F5226">
              <w:rPr>
                <w:rFonts w:ascii="Times New Roman" w:hAnsi="Times New Roman"/>
                <w:sz w:val="32"/>
                <w:szCs w:val="32"/>
              </w:rPr>
              <w:t>вокальный</w:t>
            </w:r>
            <w:r w:rsidRPr="004718C5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D37CFD" w:rsidTr="00EE70E5">
        <w:trPr>
          <w:trHeight w:val="980"/>
          <w:jc w:val="center"/>
        </w:trPr>
        <w:tc>
          <w:tcPr>
            <w:tcW w:w="2841" w:type="dxa"/>
            <w:vAlign w:val="center"/>
          </w:tcPr>
          <w:p w:rsidR="00D37CFD" w:rsidRPr="004F5226" w:rsidRDefault="00D37CFD" w:rsidP="004718C5">
            <w:pPr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444" w:type="dxa"/>
            <w:vAlign w:val="center"/>
          </w:tcPr>
          <w:p w:rsidR="00D37CFD" w:rsidRPr="004F5226" w:rsidRDefault="00D37CFD" w:rsidP="004718C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50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– 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17.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3921" w:type="dxa"/>
            <w:vAlign w:val="center"/>
          </w:tcPr>
          <w:p w:rsidR="00D37CFD" w:rsidRPr="004F5226" w:rsidRDefault="00D37CFD" w:rsidP="00636E95">
            <w:pPr>
              <w:ind w:firstLine="0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РИТМ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D37CFD" w:rsidRPr="004F5226" w:rsidRDefault="00D37CFD" w:rsidP="00636E9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7D19D7"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sz w:val="32"/>
                <w:szCs w:val="32"/>
              </w:rPr>
              <w:t>танцевальный</w:t>
            </w:r>
            <w:r w:rsidRPr="007D19D7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D37CFD" w:rsidTr="00EE70E5">
        <w:trPr>
          <w:trHeight w:val="980"/>
          <w:jc w:val="center"/>
        </w:trPr>
        <w:tc>
          <w:tcPr>
            <w:tcW w:w="2841" w:type="dxa"/>
            <w:vAlign w:val="center"/>
          </w:tcPr>
          <w:p w:rsidR="00D37CFD" w:rsidRPr="004F5226" w:rsidRDefault="00D37CFD" w:rsidP="004718C5">
            <w:pPr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444" w:type="dxa"/>
            <w:vAlign w:val="center"/>
          </w:tcPr>
          <w:p w:rsidR="00D37CFD" w:rsidRPr="004F5226" w:rsidRDefault="00D37CFD" w:rsidP="004718C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55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 xml:space="preserve"> – 17.00</w:t>
            </w:r>
          </w:p>
        </w:tc>
        <w:tc>
          <w:tcPr>
            <w:tcW w:w="3921" w:type="dxa"/>
            <w:vAlign w:val="center"/>
          </w:tcPr>
          <w:p w:rsidR="00D37CFD" w:rsidRDefault="00D37CFD" w:rsidP="00636E9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«Мелодия»</w:t>
            </w:r>
          </w:p>
          <w:p w:rsidR="00D37CFD" w:rsidRDefault="00D37CFD" w:rsidP="00636E95">
            <w:pPr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4718C5">
              <w:rPr>
                <w:rFonts w:ascii="Times New Roman" w:hAnsi="Times New Roman"/>
                <w:sz w:val="32"/>
                <w:szCs w:val="32"/>
              </w:rPr>
              <w:t>(</w:t>
            </w:r>
            <w:r w:rsidRPr="004F5226">
              <w:rPr>
                <w:rFonts w:ascii="Times New Roman" w:hAnsi="Times New Roman"/>
                <w:sz w:val="32"/>
                <w:szCs w:val="32"/>
              </w:rPr>
              <w:t>вокальный</w:t>
            </w:r>
            <w:r w:rsidRPr="004718C5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D37CFD" w:rsidRDefault="00D37CFD" w:rsidP="004718C5">
            <w:pPr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EE70E5">
              <w:rPr>
                <w:rFonts w:ascii="Times New Roman" w:hAnsi="Times New Roman"/>
                <w:sz w:val="32"/>
                <w:szCs w:val="32"/>
              </w:rPr>
              <w:t>Инструментальный</w:t>
            </w:r>
          </w:p>
          <w:p w:rsidR="00D37CFD" w:rsidRPr="004F5226" w:rsidRDefault="00D37CFD" w:rsidP="004718C5">
            <w:pPr>
              <w:ind w:firstLine="0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(гитаристы)</w:t>
            </w:r>
          </w:p>
        </w:tc>
      </w:tr>
      <w:tr w:rsidR="00D37CFD" w:rsidTr="00EE70E5">
        <w:trPr>
          <w:trHeight w:val="943"/>
          <w:jc w:val="center"/>
        </w:trPr>
        <w:tc>
          <w:tcPr>
            <w:tcW w:w="2841" w:type="dxa"/>
            <w:vAlign w:val="center"/>
          </w:tcPr>
          <w:p w:rsidR="00D37CFD" w:rsidRPr="004F5226" w:rsidRDefault="00D37CFD" w:rsidP="004718C5">
            <w:pPr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444" w:type="dxa"/>
            <w:vAlign w:val="center"/>
          </w:tcPr>
          <w:p w:rsidR="00D37CFD" w:rsidRPr="004F5226" w:rsidRDefault="00D37CFD" w:rsidP="004718C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50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 xml:space="preserve"> 17.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3921" w:type="dxa"/>
            <w:vAlign w:val="center"/>
          </w:tcPr>
          <w:p w:rsidR="00D37CFD" w:rsidRPr="004F5226" w:rsidRDefault="00D37CFD" w:rsidP="00636E95">
            <w:pPr>
              <w:ind w:firstLine="0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РИТМ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D37CFD" w:rsidRDefault="00D37CFD" w:rsidP="00636E9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7D19D7"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sz w:val="32"/>
                <w:szCs w:val="32"/>
              </w:rPr>
              <w:t>танцевальный</w:t>
            </w:r>
            <w:r w:rsidRPr="007D19D7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D37CFD" w:rsidRPr="00EE70E5" w:rsidRDefault="00D37CFD" w:rsidP="00636E95">
            <w:pPr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37CFD" w:rsidTr="00EE70E5">
        <w:trPr>
          <w:trHeight w:val="943"/>
          <w:jc w:val="center"/>
        </w:trPr>
        <w:tc>
          <w:tcPr>
            <w:tcW w:w="2841" w:type="dxa"/>
            <w:vAlign w:val="center"/>
          </w:tcPr>
          <w:p w:rsidR="00D37CFD" w:rsidRPr="004F5226" w:rsidRDefault="00D37CFD" w:rsidP="004718C5">
            <w:pPr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444" w:type="dxa"/>
            <w:vAlign w:val="center"/>
          </w:tcPr>
          <w:p w:rsidR="00D37CFD" w:rsidRPr="004F5226" w:rsidRDefault="00D37CFD" w:rsidP="004718C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50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3921" w:type="dxa"/>
            <w:vAlign w:val="center"/>
          </w:tcPr>
          <w:p w:rsidR="00D37CFD" w:rsidRPr="004F5226" w:rsidRDefault="00D37CFD" w:rsidP="00636E9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Поэтическое слово</w:t>
            </w:r>
            <w:r w:rsidRPr="004F5226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D37CFD" w:rsidRPr="004F5226" w:rsidRDefault="00D37CFD" w:rsidP="00636E95">
            <w:pPr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4F5226">
              <w:rPr>
                <w:rFonts w:ascii="Times New Roman" w:hAnsi="Times New Roman"/>
                <w:sz w:val="32"/>
                <w:szCs w:val="32"/>
              </w:rPr>
              <w:t>(художественное чтение)</w:t>
            </w:r>
          </w:p>
          <w:p w:rsidR="00D37CFD" w:rsidRPr="004F5226" w:rsidRDefault="00D37CFD" w:rsidP="00636E95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чтецы, ведущие</w:t>
            </w:r>
          </w:p>
        </w:tc>
      </w:tr>
    </w:tbl>
    <w:p w:rsidR="00D37CFD" w:rsidRPr="00324C81" w:rsidRDefault="00D37CFD" w:rsidP="00243AC3">
      <w:pPr>
        <w:ind w:firstLine="0"/>
        <w:jc w:val="left"/>
        <w:rPr>
          <w:rFonts w:ascii="Times New Roman" w:hAnsi="Times New Roman"/>
          <w:sz w:val="32"/>
          <w:szCs w:val="32"/>
        </w:rPr>
      </w:pPr>
    </w:p>
    <w:p w:rsidR="00D37CFD" w:rsidRPr="00324C81" w:rsidRDefault="00D37CFD" w:rsidP="00324C81">
      <w:pPr>
        <w:ind w:firstLine="0"/>
        <w:jc w:val="left"/>
        <w:rPr>
          <w:rFonts w:ascii="Times New Roman" w:hAnsi="Times New Roman"/>
          <w:sz w:val="32"/>
          <w:szCs w:val="32"/>
        </w:rPr>
      </w:pPr>
    </w:p>
    <w:p w:rsidR="00D37CFD" w:rsidRPr="004272D5" w:rsidRDefault="00D37CFD" w:rsidP="004A4DCD">
      <w:pPr>
        <w:ind w:firstLine="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Художественный руководитель колледжа </w:t>
      </w:r>
      <w:r w:rsidRPr="00243AC3">
        <w:rPr>
          <w:rFonts w:ascii="Times New Roman" w:hAnsi="Times New Roman"/>
          <w:b/>
          <w:sz w:val="32"/>
          <w:szCs w:val="32"/>
        </w:rPr>
        <w:t>________</w:t>
      </w:r>
      <w:r>
        <w:rPr>
          <w:rFonts w:ascii="Times New Roman" w:hAnsi="Times New Roman"/>
          <w:b/>
          <w:sz w:val="32"/>
          <w:szCs w:val="32"/>
        </w:rPr>
        <w:t>_</w:t>
      </w:r>
      <w:r>
        <w:rPr>
          <w:rFonts w:ascii="Times New Roman" w:hAnsi="Times New Roman"/>
          <w:sz w:val="32"/>
          <w:szCs w:val="32"/>
        </w:rPr>
        <w:t xml:space="preserve"> </w:t>
      </w:r>
      <w:r w:rsidRPr="00243AC3">
        <w:rPr>
          <w:rFonts w:ascii="Times New Roman" w:hAnsi="Times New Roman"/>
          <w:b/>
          <w:sz w:val="32"/>
          <w:szCs w:val="32"/>
        </w:rPr>
        <w:t>А.Г. Инина</w:t>
      </w:r>
    </w:p>
    <w:sectPr w:rsidR="00D37CFD" w:rsidRPr="004272D5" w:rsidSect="00EA7B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562"/>
    <w:rsid w:val="000F655E"/>
    <w:rsid w:val="00231062"/>
    <w:rsid w:val="00233203"/>
    <w:rsid w:val="00243AC3"/>
    <w:rsid w:val="002C4562"/>
    <w:rsid w:val="002F08ED"/>
    <w:rsid w:val="00324C81"/>
    <w:rsid w:val="00394CDD"/>
    <w:rsid w:val="004272D5"/>
    <w:rsid w:val="004718C5"/>
    <w:rsid w:val="004A4DCD"/>
    <w:rsid w:val="004E489B"/>
    <w:rsid w:val="004F5226"/>
    <w:rsid w:val="00501D50"/>
    <w:rsid w:val="00587D33"/>
    <w:rsid w:val="00636E95"/>
    <w:rsid w:val="006E43B3"/>
    <w:rsid w:val="0075706B"/>
    <w:rsid w:val="007D19D7"/>
    <w:rsid w:val="008031F7"/>
    <w:rsid w:val="00832C55"/>
    <w:rsid w:val="00907BCE"/>
    <w:rsid w:val="009411B0"/>
    <w:rsid w:val="009968B7"/>
    <w:rsid w:val="00AB44D3"/>
    <w:rsid w:val="00B102C9"/>
    <w:rsid w:val="00B11F01"/>
    <w:rsid w:val="00C37252"/>
    <w:rsid w:val="00D37CFD"/>
    <w:rsid w:val="00EA7B19"/>
    <w:rsid w:val="00EE70E5"/>
    <w:rsid w:val="00F831B0"/>
    <w:rsid w:val="00F84DD9"/>
    <w:rsid w:val="00FC6DE4"/>
    <w:rsid w:val="00F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D5"/>
    <w:pPr>
      <w:ind w:firstLine="567"/>
      <w:jc w:val="center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B11F01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FreeSans"/>
      <w:i/>
      <w:iCs/>
      <w:sz w:val="24"/>
      <w:szCs w:val="24"/>
      <w:lang w:eastAsia="zh-CN"/>
    </w:rPr>
  </w:style>
  <w:style w:type="paragraph" w:customStyle="1" w:styleId="Default">
    <w:name w:val="Default"/>
    <w:uiPriority w:val="99"/>
    <w:rsid w:val="004272D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272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104</Words>
  <Characters>594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10</cp:revision>
  <cp:lastPrinted>2024-08-28T13:41:00Z</cp:lastPrinted>
  <dcterms:created xsi:type="dcterms:W3CDTF">2019-09-05T15:49:00Z</dcterms:created>
  <dcterms:modified xsi:type="dcterms:W3CDTF">2024-08-28T13:41:00Z</dcterms:modified>
</cp:coreProperties>
</file>